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714" w:rsidRPr="00965975" w:rsidRDefault="000F0714" w:rsidP="00F46C9F">
      <w:pPr>
        <w:pStyle w:val="a7"/>
        <w:spacing w:before="0" w:line="0" w:lineRule="atLeast"/>
        <w:jc w:val="center"/>
      </w:pPr>
      <w:r w:rsidRPr="00965975">
        <w:t xml:space="preserve">Сводная ведомость </w:t>
      </w:r>
      <w:proofErr w:type="gramStart"/>
      <w:r w:rsidRPr="00965975">
        <w:t xml:space="preserve">результатов </w:t>
      </w:r>
      <w:r w:rsidR="004654AF" w:rsidRPr="00965975">
        <w:t xml:space="preserve">проведения </w:t>
      </w:r>
      <w:r w:rsidRPr="00965975">
        <w:t>специальной оценки условий труда</w:t>
      </w:r>
      <w:proofErr w:type="gramEnd"/>
    </w:p>
    <w:p w:rsidR="00B3448B" w:rsidRPr="00965975" w:rsidRDefault="00B3448B" w:rsidP="00F46C9F">
      <w:pPr>
        <w:spacing w:line="0" w:lineRule="atLeast"/>
      </w:pPr>
    </w:p>
    <w:p w:rsidR="00B3448B" w:rsidRPr="00965975" w:rsidRDefault="00B3448B" w:rsidP="00F46C9F">
      <w:pPr>
        <w:spacing w:line="0" w:lineRule="atLeast"/>
        <w:jc w:val="both"/>
      </w:pPr>
      <w:r w:rsidRPr="00965975">
        <w:t>Наименование организации:</w:t>
      </w:r>
      <w:r w:rsidRPr="00965975">
        <w:rPr>
          <w:rStyle w:val="a9"/>
        </w:rPr>
        <w:t xml:space="preserve"> </w:t>
      </w:r>
      <w:r w:rsidR="00E665A8">
        <w:fldChar w:fldCharType="begin"/>
      </w:r>
      <w:r w:rsidR="00E665A8">
        <w:instrText xml:space="preserve"> DOCVARIABLE ceh_info \* MERGEFORMAT </w:instrText>
      </w:r>
      <w:r w:rsidR="00E665A8">
        <w:fldChar w:fldCharType="separate"/>
      </w:r>
      <w:r w:rsidR="00066B69" w:rsidRPr="00066B69">
        <w:rPr>
          <w:rStyle w:val="a9"/>
        </w:rPr>
        <w:t>Общество с ограниченной ответственностью "Поликлиника "Новый взгляд"</w:t>
      </w:r>
      <w:r w:rsidR="00E665A8">
        <w:rPr>
          <w:rStyle w:val="a9"/>
        </w:rPr>
        <w:fldChar w:fldCharType="end"/>
      </w:r>
      <w:r w:rsidRPr="00965975">
        <w:rPr>
          <w:rStyle w:val="a9"/>
        </w:rPr>
        <w:t> </w:t>
      </w:r>
    </w:p>
    <w:p w:rsidR="00F06873" w:rsidRPr="00965975" w:rsidRDefault="00F06873" w:rsidP="00F46C9F">
      <w:pPr>
        <w:suppressAutoHyphens/>
        <w:spacing w:line="0" w:lineRule="atLeast"/>
        <w:jc w:val="right"/>
      </w:pPr>
      <w:r w:rsidRPr="00965975">
        <w:t>Таблица 1</w:t>
      </w: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1126"/>
        <w:gridCol w:w="2835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965975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965975" w:rsidRDefault="004654AF" w:rsidP="00F46C9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965975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965975" w:rsidRDefault="004654AF" w:rsidP="00F46C9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975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</w:tc>
        <w:tc>
          <w:tcPr>
            <w:tcW w:w="7873" w:type="dxa"/>
            <w:gridSpan w:val="7"/>
            <w:vAlign w:val="center"/>
          </w:tcPr>
          <w:p w:rsidR="004654AF" w:rsidRPr="00965975" w:rsidRDefault="004654AF" w:rsidP="00F46C9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975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965975" w:rsidTr="00F46C9F">
        <w:trPr>
          <w:trHeight w:val="179"/>
          <w:jc w:val="center"/>
        </w:trPr>
        <w:tc>
          <w:tcPr>
            <w:tcW w:w="3518" w:type="dxa"/>
            <w:vMerge/>
            <w:vAlign w:val="center"/>
          </w:tcPr>
          <w:p w:rsidR="004654AF" w:rsidRPr="00965975" w:rsidRDefault="004654AF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965975" w:rsidRDefault="004654AF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965975" w:rsidRDefault="004654AF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975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965975" w:rsidRDefault="004654AF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975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965975" w:rsidRDefault="004654AF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975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965975" w:rsidRDefault="004654AF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975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965975" w:rsidTr="00F46C9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965975" w:rsidRDefault="00AF1EDF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vAlign w:val="center"/>
          </w:tcPr>
          <w:p w:rsidR="00AF1EDF" w:rsidRPr="00965975" w:rsidRDefault="004654AF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975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2835" w:type="dxa"/>
            <w:vAlign w:val="center"/>
          </w:tcPr>
          <w:p w:rsidR="00AF1EDF" w:rsidRPr="00965975" w:rsidRDefault="004654AF" w:rsidP="00F46C9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65975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proofErr w:type="gramStart"/>
            <w:r w:rsidRPr="00965975">
              <w:rPr>
                <w:rFonts w:ascii="Times New Roman" w:hAnsi="Times New Roman"/>
                <w:sz w:val="20"/>
                <w:szCs w:val="20"/>
              </w:rPr>
              <w:t>числе</w:t>
            </w:r>
            <w:proofErr w:type="gramEnd"/>
            <w:r w:rsidRPr="00965975">
              <w:rPr>
                <w:rFonts w:ascii="Times New Roman" w:hAnsi="Times New Roman"/>
                <w:sz w:val="20"/>
                <w:szCs w:val="20"/>
              </w:rPr>
              <w:t xml:space="preserve"> 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965975" w:rsidRDefault="00AF1EDF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965975" w:rsidRDefault="00AF1EDF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965975" w:rsidRDefault="00AF1EDF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975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965975" w:rsidRDefault="00AF1EDF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975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965975" w:rsidRDefault="00AF1EDF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975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965975" w:rsidRDefault="00AF1EDF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975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965975" w:rsidRDefault="00AF1EDF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965975" w:rsidTr="00F46C9F">
        <w:trPr>
          <w:jc w:val="center"/>
        </w:trPr>
        <w:tc>
          <w:tcPr>
            <w:tcW w:w="3518" w:type="dxa"/>
            <w:vAlign w:val="center"/>
          </w:tcPr>
          <w:p w:rsidR="00AF1EDF" w:rsidRPr="00965975" w:rsidRDefault="00AF1EDF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97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26" w:type="dxa"/>
            <w:vAlign w:val="center"/>
          </w:tcPr>
          <w:p w:rsidR="00AF1EDF" w:rsidRPr="00965975" w:rsidRDefault="00AF1EDF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97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:rsidR="00AF1EDF" w:rsidRPr="00965975" w:rsidRDefault="004654AF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97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965975" w:rsidRDefault="004654AF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97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965975" w:rsidRDefault="004654AF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97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965975" w:rsidRDefault="004654AF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97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965975" w:rsidRDefault="004654AF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97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965975" w:rsidRDefault="004654AF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97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965975" w:rsidRDefault="004654AF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975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965975" w:rsidRDefault="004654AF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97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1A5E47" w:rsidRPr="00965975" w:rsidTr="001A5E47">
        <w:trPr>
          <w:jc w:val="center"/>
        </w:trPr>
        <w:tc>
          <w:tcPr>
            <w:tcW w:w="3518" w:type="dxa"/>
            <w:vAlign w:val="center"/>
          </w:tcPr>
          <w:p w:rsidR="001A5E47" w:rsidRPr="00965975" w:rsidRDefault="001A5E47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965975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1126" w:type="dxa"/>
            <w:vAlign w:val="center"/>
          </w:tcPr>
          <w:p w:rsidR="001A5E47" w:rsidRPr="001A5E47" w:rsidRDefault="001A5E47" w:rsidP="001A5E47">
            <w:pPr>
              <w:jc w:val="center"/>
              <w:rPr>
                <w:sz w:val="20"/>
              </w:rPr>
            </w:pPr>
            <w:r w:rsidRPr="001A5E47">
              <w:rPr>
                <w:sz w:val="20"/>
              </w:rPr>
              <w:t>17</w:t>
            </w:r>
          </w:p>
        </w:tc>
        <w:tc>
          <w:tcPr>
            <w:tcW w:w="2835" w:type="dxa"/>
            <w:vAlign w:val="center"/>
          </w:tcPr>
          <w:p w:rsidR="001A5E47" w:rsidRPr="00965975" w:rsidRDefault="001A5E47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063" w:type="dxa"/>
            <w:vAlign w:val="center"/>
          </w:tcPr>
          <w:p w:rsidR="001A5E47" w:rsidRPr="00965975" w:rsidRDefault="001A5E47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1A5E47" w:rsidRPr="00965975" w:rsidRDefault="001A5E47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69" w:type="dxa"/>
            <w:vAlign w:val="center"/>
          </w:tcPr>
          <w:p w:rsidR="001A5E47" w:rsidRPr="00965975" w:rsidRDefault="001A5E47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1A5E47" w:rsidRPr="00965975" w:rsidRDefault="001A5E47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1A5E47" w:rsidRPr="00965975" w:rsidRDefault="001A5E47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1A5E47" w:rsidRPr="00965975" w:rsidRDefault="001A5E47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1A5E47" w:rsidRPr="00965975" w:rsidRDefault="001A5E47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A5E47" w:rsidRPr="00965975" w:rsidTr="001A5E47">
        <w:trPr>
          <w:jc w:val="center"/>
        </w:trPr>
        <w:tc>
          <w:tcPr>
            <w:tcW w:w="3518" w:type="dxa"/>
            <w:vAlign w:val="center"/>
          </w:tcPr>
          <w:p w:rsidR="001A5E47" w:rsidRPr="00965975" w:rsidRDefault="001A5E47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965975">
              <w:rPr>
                <w:rFonts w:ascii="Times New Roman" w:hAnsi="Times New Roman"/>
                <w:sz w:val="20"/>
                <w:szCs w:val="20"/>
              </w:rPr>
              <w:t>Работники, занятые на рабочих м</w:t>
            </w:r>
            <w:r w:rsidRPr="00965975">
              <w:rPr>
                <w:rFonts w:ascii="Times New Roman" w:hAnsi="Times New Roman"/>
                <w:sz w:val="20"/>
                <w:szCs w:val="20"/>
              </w:rPr>
              <w:t>е</w:t>
            </w:r>
            <w:r w:rsidRPr="00965975">
              <w:rPr>
                <w:rFonts w:ascii="Times New Roman" w:hAnsi="Times New Roman"/>
                <w:sz w:val="20"/>
                <w:szCs w:val="20"/>
              </w:rPr>
              <w:t>стах (чел.)</w:t>
            </w:r>
          </w:p>
        </w:tc>
        <w:tc>
          <w:tcPr>
            <w:tcW w:w="1126" w:type="dxa"/>
            <w:vAlign w:val="center"/>
          </w:tcPr>
          <w:p w:rsidR="001A5E47" w:rsidRPr="001A5E47" w:rsidRDefault="001A5E47" w:rsidP="001A5E47">
            <w:pPr>
              <w:jc w:val="center"/>
              <w:rPr>
                <w:sz w:val="20"/>
              </w:rPr>
            </w:pPr>
            <w:r w:rsidRPr="001A5E47">
              <w:rPr>
                <w:sz w:val="20"/>
              </w:rPr>
              <w:t>41</w:t>
            </w:r>
          </w:p>
        </w:tc>
        <w:tc>
          <w:tcPr>
            <w:tcW w:w="2835" w:type="dxa"/>
            <w:vAlign w:val="center"/>
          </w:tcPr>
          <w:p w:rsidR="001A5E47" w:rsidRPr="00965975" w:rsidRDefault="001A5E47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063" w:type="dxa"/>
            <w:vAlign w:val="center"/>
          </w:tcPr>
          <w:p w:rsidR="001A5E47" w:rsidRPr="00965975" w:rsidRDefault="001A5E47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1A5E47" w:rsidRPr="00965975" w:rsidRDefault="001A5E47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169" w:type="dxa"/>
            <w:vAlign w:val="center"/>
          </w:tcPr>
          <w:p w:rsidR="001A5E47" w:rsidRPr="00965975" w:rsidRDefault="001A5E47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1A5E47" w:rsidRPr="00965975" w:rsidRDefault="001A5E47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1A5E47" w:rsidRPr="00965975" w:rsidRDefault="001A5E47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1A5E47" w:rsidRPr="00965975" w:rsidRDefault="001A5E47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1A5E47" w:rsidRPr="00965975" w:rsidRDefault="001A5E47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A5E47" w:rsidRPr="00965975" w:rsidTr="001A5E47">
        <w:trPr>
          <w:jc w:val="center"/>
        </w:trPr>
        <w:tc>
          <w:tcPr>
            <w:tcW w:w="3518" w:type="dxa"/>
            <w:vAlign w:val="center"/>
          </w:tcPr>
          <w:p w:rsidR="001A5E47" w:rsidRPr="00965975" w:rsidRDefault="001A5E47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965975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1126" w:type="dxa"/>
            <w:vAlign w:val="center"/>
          </w:tcPr>
          <w:p w:rsidR="001A5E47" w:rsidRPr="001A5E47" w:rsidRDefault="001A5E47" w:rsidP="001A5E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2835" w:type="dxa"/>
            <w:vAlign w:val="center"/>
          </w:tcPr>
          <w:p w:rsidR="001A5E47" w:rsidRPr="00965975" w:rsidRDefault="001A5E47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063" w:type="dxa"/>
            <w:vAlign w:val="center"/>
          </w:tcPr>
          <w:p w:rsidR="001A5E47" w:rsidRPr="00965975" w:rsidRDefault="001A5E47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1A5E47" w:rsidRPr="00965975" w:rsidRDefault="001A5E47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169" w:type="dxa"/>
            <w:vAlign w:val="center"/>
          </w:tcPr>
          <w:p w:rsidR="001A5E47" w:rsidRPr="00965975" w:rsidRDefault="001A5E47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1A5E47" w:rsidRPr="00965975" w:rsidRDefault="001A5E47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1A5E47" w:rsidRPr="00965975" w:rsidRDefault="001A5E47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1A5E47" w:rsidRPr="00965975" w:rsidRDefault="001A5E47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1A5E47" w:rsidRPr="00965975" w:rsidRDefault="001A5E47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A5E47" w:rsidRPr="00965975" w:rsidTr="001A5E47">
        <w:trPr>
          <w:jc w:val="center"/>
        </w:trPr>
        <w:tc>
          <w:tcPr>
            <w:tcW w:w="3518" w:type="dxa"/>
            <w:vAlign w:val="center"/>
          </w:tcPr>
          <w:p w:rsidR="001A5E47" w:rsidRPr="00965975" w:rsidRDefault="001A5E47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965975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1126" w:type="dxa"/>
            <w:vAlign w:val="center"/>
          </w:tcPr>
          <w:p w:rsidR="001A5E47" w:rsidRPr="001A5E47" w:rsidRDefault="001A5E47" w:rsidP="001A5E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835" w:type="dxa"/>
            <w:vAlign w:val="center"/>
          </w:tcPr>
          <w:p w:rsidR="001A5E47" w:rsidRPr="00965975" w:rsidRDefault="001A5E47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1A5E47" w:rsidRPr="00965975" w:rsidRDefault="001A5E47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1A5E47" w:rsidRPr="00965975" w:rsidRDefault="001A5E47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1A5E47" w:rsidRPr="00965975" w:rsidRDefault="001A5E47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1A5E47" w:rsidRPr="00965975" w:rsidRDefault="001A5E47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1A5E47" w:rsidRPr="00965975" w:rsidRDefault="001A5E47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1A5E47" w:rsidRPr="00965975" w:rsidRDefault="001A5E47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1A5E47" w:rsidRPr="00965975" w:rsidRDefault="001A5E47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A5E47" w:rsidRPr="00965975" w:rsidTr="001A5E47">
        <w:trPr>
          <w:jc w:val="center"/>
        </w:trPr>
        <w:tc>
          <w:tcPr>
            <w:tcW w:w="3518" w:type="dxa"/>
            <w:vAlign w:val="center"/>
          </w:tcPr>
          <w:p w:rsidR="001A5E47" w:rsidRPr="00965975" w:rsidRDefault="001A5E47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 w:rsidRPr="00965975"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1126" w:type="dxa"/>
            <w:vAlign w:val="center"/>
          </w:tcPr>
          <w:p w:rsidR="001A5E47" w:rsidRPr="001A5E47" w:rsidRDefault="001A5E47" w:rsidP="001A5E47">
            <w:pPr>
              <w:jc w:val="center"/>
              <w:rPr>
                <w:sz w:val="20"/>
              </w:rPr>
            </w:pPr>
            <w:r w:rsidRPr="001A5E47">
              <w:rPr>
                <w:sz w:val="20"/>
              </w:rPr>
              <w:t>0</w:t>
            </w:r>
          </w:p>
        </w:tc>
        <w:tc>
          <w:tcPr>
            <w:tcW w:w="2835" w:type="dxa"/>
            <w:vAlign w:val="center"/>
          </w:tcPr>
          <w:p w:rsidR="001A5E47" w:rsidRPr="00965975" w:rsidRDefault="001A5E47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1A5E47" w:rsidRPr="00965975" w:rsidRDefault="001A5E47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1A5E47" w:rsidRPr="00965975" w:rsidRDefault="001A5E47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1A5E47" w:rsidRPr="00965975" w:rsidRDefault="001A5E47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1A5E47" w:rsidRPr="00965975" w:rsidRDefault="001A5E47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1A5E47" w:rsidRPr="00965975" w:rsidRDefault="001A5E47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1A5E47" w:rsidRPr="00965975" w:rsidRDefault="001A5E47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1A5E47" w:rsidRPr="00965975" w:rsidRDefault="001A5E47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Pr="00965975" w:rsidRDefault="00F06873" w:rsidP="00F46C9F">
      <w:pPr>
        <w:pStyle w:val="a6"/>
        <w:spacing w:line="0" w:lineRule="atLeast"/>
        <w:jc w:val="both"/>
        <w:rPr>
          <w:rFonts w:ascii="Times New Roman" w:hAnsi="Times New Roman"/>
          <w:b/>
          <w:sz w:val="28"/>
          <w:szCs w:val="28"/>
        </w:rPr>
      </w:pPr>
    </w:p>
    <w:p w:rsidR="00F06873" w:rsidRPr="00965975" w:rsidRDefault="00F06873" w:rsidP="00F46C9F">
      <w:pPr>
        <w:spacing w:line="0" w:lineRule="atLeast"/>
        <w:jc w:val="right"/>
      </w:pPr>
      <w:r w:rsidRPr="00965975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2513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518"/>
        <w:gridCol w:w="993"/>
        <w:gridCol w:w="708"/>
        <w:gridCol w:w="567"/>
        <w:gridCol w:w="567"/>
        <w:gridCol w:w="567"/>
        <w:gridCol w:w="567"/>
        <w:gridCol w:w="567"/>
        <w:gridCol w:w="502"/>
      </w:tblGrid>
      <w:tr w:rsidR="00F06873" w:rsidRPr="00965975" w:rsidTr="00965975">
        <w:trPr>
          <w:cantSplit/>
          <w:trHeight w:val="245"/>
          <w:tblHeader/>
        </w:trPr>
        <w:tc>
          <w:tcPr>
            <w:tcW w:w="1101" w:type="dxa"/>
            <w:vMerge w:val="restart"/>
            <w:shd w:val="clear" w:color="auto" w:fill="auto"/>
            <w:vAlign w:val="center"/>
          </w:tcPr>
          <w:p w:rsidR="00F06873" w:rsidRPr="00965975" w:rsidRDefault="004654AF" w:rsidP="00F46C9F">
            <w:pPr>
              <w:spacing w:line="0" w:lineRule="atLeast"/>
              <w:jc w:val="center"/>
              <w:rPr>
                <w:sz w:val="20"/>
              </w:rPr>
            </w:pPr>
            <w:r w:rsidRPr="00965975">
              <w:rPr>
                <w:color w:val="000000"/>
                <w:sz w:val="20"/>
              </w:rPr>
              <w:t>Индиви</w:t>
            </w:r>
            <w:r w:rsidRPr="00965975">
              <w:rPr>
                <w:color w:val="000000"/>
                <w:sz w:val="20"/>
              </w:rPr>
              <w:softHyphen/>
              <w:t>дуальный номер рабочего места</w:t>
            </w:r>
          </w:p>
        </w:tc>
        <w:tc>
          <w:tcPr>
            <w:tcW w:w="2513" w:type="dxa"/>
            <w:vMerge w:val="restart"/>
            <w:shd w:val="clear" w:color="auto" w:fill="auto"/>
            <w:vAlign w:val="center"/>
          </w:tcPr>
          <w:p w:rsidR="004654AF" w:rsidRPr="00965975" w:rsidRDefault="004654AF" w:rsidP="00F46C9F">
            <w:pPr>
              <w:spacing w:line="0" w:lineRule="atLeast"/>
              <w:jc w:val="center"/>
              <w:rPr>
                <w:color w:val="000000"/>
                <w:sz w:val="20"/>
              </w:rPr>
            </w:pPr>
            <w:r w:rsidRPr="00965975">
              <w:rPr>
                <w:color w:val="000000"/>
                <w:sz w:val="20"/>
              </w:rPr>
              <w:t>Профессия/</w:t>
            </w:r>
            <w:r w:rsidRPr="00965975">
              <w:rPr>
                <w:color w:val="000000"/>
                <w:sz w:val="20"/>
              </w:rPr>
              <w:br/>
              <w:t>должность/</w:t>
            </w:r>
            <w:r w:rsidRPr="00965975">
              <w:rPr>
                <w:color w:val="000000"/>
                <w:sz w:val="20"/>
              </w:rPr>
              <w:br/>
              <w:t xml:space="preserve">специальность работника </w:t>
            </w:r>
          </w:p>
          <w:p w:rsidR="00F06873" w:rsidRPr="00965975" w:rsidRDefault="00F06873" w:rsidP="00F46C9F">
            <w:pPr>
              <w:spacing w:line="0" w:lineRule="atLeast"/>
              <w:jc w:val="center"/>
              <w:rPr>
                <w:color w:val="000000"/>
                <w:sz w:val="20"/>
              </w:rPr>
            </w:pPr>
          </w:p>
        </w:tc>
        <w:tc>
          <w:tcPr>
            <w:tcW w:w="6700" w:type="dxa"/>
            <w:gridSpan w:val="14"/>
            <w:shd w:val="clear" w:color="auto" w:fill="auto"/>
          </w:tcPr>
          <w:p w:rsidR="00F06873" w:rsidRPr="00965975" w:rsidRDefault="00F06873" w:rsidP="00F46C9F">
            <w:pPr>
              <w:spacing w:line="0" w:lineRule="atLeast"/>
              <w:jc w:val="center"/>
              <w:rPr>
                <w:sz w:val="20"/>
              </w:rPr>
            </w:pPr>
            <w:r w:rsidRPr="00965975">
              <w:rPr>
                <w:sz w:val="20"/>
              </w:rPr>
              <w:t>Классы</w:t>
            </w:r>
            <w:r w:rsidR="004654AF" w:rsidRPr="00965975">
              <w:rPr>
                <w:sz w:val="20"/>
              </w:rPr>
              <w:t xml:space="preserve"> </w:t>
            </w:r>
            <w:r w:rsidR="004654AF" w:rsidRPr="00965975">
              <w:rPr>
                <w:color w:val="000000"/>
                <w:sz w:val="20"/>
              </w:rPr>
              <w:t>(подклассы)</w:t>
            </w:r>
            <w:r w:rsidRPr="00965975">
              <w:rPr>
                <w:sz w:val="20"/>
              </w:rPr>
              <w:t xml:space="preserve"> условий труда</w:t>
            </w:r>
          </w:p>
        </w:tc>
        <w:tc>
          <w:tcPr>
            <w:tcW w:w="993" w:type="dxa"/>
            <w:vMerge w:val="restart"/>
            <w:shd w:val="clear" w:color="auto" w:fill="auto"/>
            <w:textDirection w:val="btLr"/>
            <w:vAlign w:val="center"/>
          </w:tcPr>
          <w:p w:rsidR="00F06873" w:rsidRPr="00965975" w:rsidRDefault="00F06873" w:rsidP="00F46C9F">
            <w:pPr>
              <w:spacing w:line="0" w:lineRule="atLeast"/>
              <w:ind w:left="113" w:right="113"/>
              <w:rPr>
                <w:color w:val="000000"/>
                <w:sz w:val="16"/>
                <w:szCs w:val="16"/>
              </w:rPr>
            </w:pPr>
            <w:r w:rsidRPr="00965975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965975">
              <w:rPr>
                <w:color w:val="000000"/>
                <w:sz w:val="16"/>
                <w:szCs w:val="16"/>
              </w:rPr>
              <w:t>о</w:t>
            </w:r>
            <w:r w:rsidRPr="00965975">
              <w:rPr>
                <w:color w:val="000000"/>
                <w:sz w:val="16"/>
                <w:szCs w:val="16"/>
              </w:rPr>
              <w:t>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965975" w:rsidRDefault="00F06873" w:rsidP="00F46C9F">
            <w:pPr>
              <w:spacing w:line="0" w:lineRule="atLeast"/>
              <w:ind w:left="113" w:right="113"/>
              <w:rPr>
                <w:color w:val="000000"/>
                <w:sz w:val="16"/>
                <w:szCs w:val="16"/>
              </w:rPr>
            </w:pPr>
            <w:r w:rsidRPr="00965975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965975">
              <w:rPr>
                <w:color w:val="000000"/>
                <w:sz w:val="16"/>
                <w:szCs w:val="16"/>
              </w:rPr>
              <w:t>о</w:t>
            </w:r>
            <w:r w:rsidRPr="00965975">
              <w:rPr>
                <w:color w:val="000000"/>
                <w:sz w:val="16"/>
                <w:szCs w:val="16"/>
              </w:rPr>
              <w:t>вий труда с учетом эффективн</w:t>
            </w:r>
            <w:r w:rsidRPr="00965975">
              <w:rPr>
                <w:color w:val="000000"/>
                <w:sz w:val="16"/>
                <w:szCs w:val="16"/>
              </w:rPr>
              <w:t>о</w:t>
            </w:r>
            <w:r w:rsidRPr="00965975">
              <w:rPr>
                <w:color w:val="000000"/>
                <w:sz w:val="16"/>
                <w:szCs w:val="16"/>
              </w:rPr>
              <w:t>го применения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965975" w:rsidRDefault="00F06873" w:rsidP="00F46C9F">
            <w:pPr>
              <w:spacing w:line="0" w:lineRule="atLeast"/>
              <w:ind w:left="113" w:right="113"/>
              <w:rPr>
                <w:color w:val="000000"/>
                <w:sz w:val="16"/>
                <w:szCs w:val="16"/>
              </w:rPr>
            </w:pPr>
            <w:r w:rsidRPr="00965975">
              <w:rPr>
                <w:color w:val="000000"/>
                <w:sz w:val="16"/>
                <w:szCs w:val="16"/>
              </w:rPr>
              <w:t>Повышенный размер оплаты труда (</w:t>
            </w:r>
            <w:proofErr w:type="spellStart"/>
            <w:r w:rsidRPr="00965975">
              <w:rPr>
                <w:color w:val="000000"/>
                <w:sz w:val="16"/>
                <w:szCs w:val="16"/>
              </w:rPr>
              <w:t>да</w:t>
            </w:r>
            <w:proofErr w:type="gramStart"/>
            <w:r w:rsidRPr="00965975">
              <w:rPr>
                <w:color w:val="000000"/>
                <w:sz w:val="16"/>
                <w:szCs w:val="16"/>
              </w:rPr>
              <w:t>,н</w:t>
            </w:r>
            <w:proofErr w:type="gramEnd"/>
            <w:r w:rsidRPr="00965975">
              <w:rPr>
                <w:color w:val="000000"/>
                <w:sz w:val="16"/>
                <w:szCs w:val="16"/>
              </w:rPr>
              <w:t>ет</w:t>
            </w:r>
            <w:proofErr w:type="spellEnd"/>
            <w:r w:rsidRPr="00965975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965975" w:rsidRDefault="00F06873" w:rsidP="00F46C9F">
            <w:pPr>
              <w:spacing w:line="0" w:lineRule="atLeast"/>
              <w:ind w:left="113" w:right="113"/>
              <w:rPr>
                <w:color w:val="000000"/>
                <w:sz w:val="16"/>
                <w:szCs w:val="16"/>
              </w:rPr>
            </w:pPr>
            <w:r w:rsidRPr="00965975">
              <w:rPr>
                <w:color w:val="000000"/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965975" w:rsidRDefault="00F06873" w:rsidP="00F46C9F">
            <w:pPr>
              <w:spacing w:line="0" w:lineRule="atLeast"/>
              <w:ind w:left="113" w:right="113"/>
              <w:rPr>
                <w:color w:val="000000"/>
                <w:sz w:val="16"/>
                <w:szCs w:val="16"/>
              </w:rPr>
            </w:pPr>
            <w:r w:rsidRPr="00965975">
              <w:rPr>
                <w:color w:val="000000"/>
                <w:sz w:val="16"/>
                <w:szCs w:val="16"/>
              </w:rPr>
              <w:t>Сокращенная продолжител</w:t>
            </w:r>
            <w:r w:rsidRPr="00965975">
              <w:rPr>
                <w:color w:val="000000"/>
                <w:sz w:val="16"/>
                <w:szCs w:val="16"/>
              </w:rPr>
              <w:t>ь</w:t>
            </w:r>
            <w:r w:rsidRPr="00965975">
              <w:rPr>
                <w:color w:val="000000"/>
                <w:sz w:val="16"/>
                <w:szCs w:val="16"/>
              </w:rPr>
              <w:t>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965975" w:rsidRDefault="00F06873" w:rsidP="00F46C9F">
            <w:pPr>
              <w:spacing w:line="0" w:lineRule="atLeast"/>
              <w:ind w:left="113" w:right="113"/>
              <w:rPr>
                <w:color w:val="000000"/>
                <w:sz w:val="16"/>
                <w:szCs w:val="16"/>
              </w:rPr>
            </w:pPr>
            <w:r w:rsidRPr="00965975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965975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965975" w:rsidRDefault="00F06873" w:rsidP="00F46C9F">
            <w:pPr>
              <w:spacing w:line="0" w:lineRule="atLeast"/>
              <w:ind w:left="113" w:right="113"/>
              <w:rPr>
                <w:color w:val="000000"/>
                <w:sz w:val="16"/>
                <w:szCs w:val="16"/>
              </w:rPr>
            </w:pPr>
            <w:r w:rsidRPr="00965975">
              <w:rPr>
                <w:color w:val="000000"/>
                <w:sz w:val="16"/>
                <w:szCs w:val="16"/>
              </w:rPr>
              <w:t>Лечебно</w:t>
            </w:r>
            <w:r w:rsidRPr="00965975">
              <w:rPr>
                <w:sz w:val="16"/>
                <w:szCs w:val="16"/>
              </w:rPr>
              <w:t>-профилактическое п</w:t>
            </w:r>
            <w:r w:rsidRPr="00965975">
              <w:rPr>
                <w:sz w:val="16"/>
                <w:szCs w:val="16"/>
              </w:rPr>
              <w:t>и</w:t>
            </w:r>
            <w:r w:rsidRPr="00965975">
              <w:rPr>
                <w:sz w:val="16"/>
                <w:szCs w:val="16"/>
              </w:rPr>
              <w:t>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965975" w:rsidRDefault="00F06873" w:rsidP="00F46C9F">
            <w:pPr>
              <w:spacing w:line="0" w:lineRule="atLeast"/>
              <w:ind w:left="113" w:right="113"/>
              <w:rPr>
                <w:color w:val="000000"/>
                <w:sz w:val="16"/>
                <w:szCs w:val="16"/>
              </w:rPr>
            </w:pPr>
            <w:r w:rsidRPr="00965975">
              <w:rPr>
                <w:color w:val="000000"/>
                <w:sz w:val="16"/>
                <w:szCs w:val="16"/>
              </w:rPr>
              <w:t>Льготно</w:t>
            </w:r>
            <w:r w:rsidRPr="00965975">
              <w:rPr>
                <w:sz w:val="16"/>
                <w:szCs w:val="16"/>
              </w:rPr>
              <w:t>е пенсионное обеспеч</w:t>
            </w:r>
            <w:r w:rsidRPr="00965975">
              <w:rPr>
                <w:sz w:val="16"/>
                <w:szCs w:val="16"/>
              </w:rPr>
              <w:t>е</w:t>
            </w:r>
            <w:r w:rsidRPr="00965975">
              <w:rPr>
                <w:sz w:val="16"/>
                <w:szCs w:val="16"/>
              </w:rPr>
              <w:t>ние (да/нет)</w:t>
            </w:r>
          </w:p>
        </w:tc>
      </w:tr>
      <w:tr w:rsidR="00F06873" w:rsidRPr="00965975" w:rsidTr="00965975">
        <w:trPr>
          <w:cantSplit/>
          <w:trHeight w:val="2254"/>
          <w:tblHeader/>
        </w:trPr>
        <w:tc>
          <w:tcPr>
            <w:tcW w:w="1101" w:type="dxa"/>
            <w:vMerge/>
            <w:shd w:val="clear" w:color="auto" w:fill="auto"/>
            <w:vAlign w:val="center"/>
          </w:tcPr>
          <w:p w:rsidR="00F06873" w:rsidRPr="00965975" w:rsidRDefault="00F06873" w:rsidP="00F46C9F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13" w:type="dxa"/>
            <w:vMerge/>
            <w:shd w:val="clear" w:color="auto" w:fill="auto"/>
            <w:vAlign w:val="center"/>
          </w:tcPr>
          <w:p w:rsidR="00F06873" w:rsidRPr="00965975" w:rsidRDefault="00F06873" w:rsidP="00F46C9F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965975" w:rsidRDefault="00F06873" w:rsidP="00F46C9F">
            <w:pPr>
              <w:spacing w:line="0" w:lineRule="atLeast"/>
              <w:ind w:left="113" w:right="113"/>
              <w:rPr>
                <w:color w:val="000000"/>
                <w:sz w:val="16"/>
                <w:szCs w:val="16"/>
              </w:rPr>
            </w:pPr>
            <w:r w:rsidRPr="00965975">
              <w:rPr>
                <w:color w:val="000000"/>
                <w:sz w:val="16"/>
                <w:szCs w:val="16"/>
              </w:rPr>
              <w:t>химический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965975" w:rsidRDefault="00F06873" w:rsidP="00F46C9F">
            <w:pPr>
              <w:spacing w:line="0" w:lineRule="atLeast"/>
              <w:ind w:left="113" w:right="113"/>
              <w:rPr>
                <w:color w:val="000000"/>
                <w:sz w:val="16"/>
                <w:szCs w:val="16"/>
              </w:rPr>
            </w:pPr>
            <w:r w:rsidRPr="00965975">
              <w:rPr>
                <w:color w:val="000000"/>
                <w:sz w:val="16"/>
                <w:szCs w:val="16"/>
              </w:rPr>
              <w:t>биологический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965975" w:rsidRDefault="00F06873" w:rsidP="00F46C9F">
            <w:pPr>
              <w:spacing w:line="0" w:lineRule="atLeast"/>
              <w:ind w:left="113" w:right="113"/>
              <w:rPr>
                <w:color w:val="000000"/>
                <w:sz w:val="16"/>
                <w:szCs w:val="16"/>
              </w:rPr>
            </w:pPr>
            <w:r w:rsidRPr="00965975">
              <w:rPr>
                <w:color w:val="000000"/>
                <w:sz w:val="16"/>
                <w:szCs w:val="16"/>
              </w:rPr>
              <w:t>аэрозоли преимущественно фиброгенного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965975" w:rsidRDefault="00F06873" w:rsidP="00F46C9F">
            <w:pPr>
              <w:spacing w:line="0" w:lineRule="atLeast"/>
              <w:ind w:left="113" w:right="113"/>
              <w:rPr>
                <w:color w:val="000000"/>
                <w:sz w:val="16"/>
                <w:szCs w:val="16"/>
              </w:rPr>
            </w:pPr>
            <w:r w:rsidRPr="00965975">
              <w:rPr>
                <w:color w:val="000000"/>
                <w:sz w:val="16"/>
                <w:szCs w:val="16"/>
              </w:rPr>
              <w:t>шум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965975" w:rsidRDefault="00F06873" w:rsidP="00F46C9F">
            <w:pPr>
              <w:spacing w:line="0" w:lineRule="atLeast"/>
              <w:ind w:left="113" w:right="113"/>
              <w:rPr>
                <w:color w:val="000000"/>
                <w:sz w:val="16"/>
                <w:szCs w:val="16"/>
              </w:rPr>
            </w:pPr>
            <w:r w:rsidRPr="00965975">
              <w:rPr>
                <w:color w:val="000000"/>
                <w:sz w:val="16"/>
                <w:szCs w:val="16"/>
              </w:rPr>
              <w:t>инфразвук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965975" w:rsidRDefault="00F06873" w:rsidP="00F46C9F">
            <w:pPr>
              <w:spacing w:line="0" w:lineRule="atLeast"/>
              <w:ind w:left="113" w:right="113"/>
              <w:rPr>
                <w:color w:val="000000"/>
                <w:sz w:val="16"/>
                <w:szCs w:val="16"/>
              </w:rPr>
            </w:pPr>
            <w:r w:rsidRPr="00965975">
              <w:rPr>
                <w:color w:val="000000"/>
                <w:sz w:val="16"/>
                <w:szCs w:val="16"/>
              </w:rPr>
              <w:t>ультразвук 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965975" w:rsidRDefault="00F06873" w:rsidP="00F46C9F">
            <w:pPr>
              <w:spacing w:line="0" w:lineRule="atLeast"/>
              <w:ind w:left="113" w:right="113"/>
              <w:rPr>
                <w:color w:val="000000"/>
                <w:sz w:val="16"/>
                <w:szCs w:val="16"/>
              </w:rPr>
            </w:pPr>
            <w:r w:rsidRPr="00965975">
              <w:rPr>
                <w:color w:val="000000"/>
                <w:sz w:val="16"/>
                <w:szCs w:val="16"/>
              </w:rPr>
              <w:t>вибрация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965975" w:rsidRDefault="00F06873" w:rsidP="00F46C9F">
            <w:pPr>
              <w:spacing w:line="0" w:lineRule="atLeast"/>
              <w:ind w:left="113" w:right="113"/>
              <w:rPr>
                <w:color w:val="000000"/>
                <w:sz w:val="16"/>
                <w:szCs w:val="16"/>
              </w:rPr>
            </w:pPr>
            <w:r w:rsidRPr="00965975">
              <w:rPr>
                <w:color w:val="000000"/>
                <w:sz w:val="16"/>
                <w:szCs w:val="16"/>
              </w:rPr>
              <w:t>вибрация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965975" w:rsidRDefault="00F06873" w:rsidP="00F46C9F">
            <w:pPr>
              <w:spacing w:line="0" w:lineRule="atLeast"/>
              <w:ind w:left="113" w:right="113"/>
              <w:rPr>
                <w:color w:val="000000"/>
                <w:sz w:val="16"/>
                <w:szCs w:val="16"/>
              </w:rPr>
            </w:pPr>
            <w:r w:rsidRPr="00965975">
              <w:rPr>
                <w:color w:val="000000"/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965975" w:rsidRDefault="00F06873" w:rsidP="00F46C9F">
            <w:pPr>
              <w:spacing w:line="0" w:lineRule="atLeast"/>
              <w:ind w:left="113" w:right="113"/>
              <w:rPr>
                <w:color w:val="000000"/>
                <w:sz w:val="16"/>
                <w:szCs w:val="16"/>
              </w:rPr>
            </w:pPr>
            <w:r w:rsidRPr="00965975">
              <w:rPr>
                <w:color w:val="000000"/>
                <w:sz w:val="16"/>
                <w:szCs w:val="16"/>
              </w:rPr>
              <w:t>ионизирующие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965975" w:rsidRDefault="00F46395" w:rsidP="00F46C9F">
            <w:pPr>
              <w:spacing w:line="0" w:lineRule="atLeast"/>
              <w:ind w:left="113" w:right="113"/>
              <w:rPr>
                <w:color w:val="000000"/>
                <w:sz w:val="16"/>
                <w:szCs w:val="16"/>
              </w:rPr>
            </w:pPr>
            <w:r w:rsidRPr="00965975">
              <w:rPr>
                <w:color w:val="000000"/>
                <w:sz w:val="16"/>
                <w:szCs w:val="16"/>
              </w:rPr>
              <w:t>параметры микроклимата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965975" w:rsidRDefault="00F46395" w:rsidP="00F46C9F">
            <w:pPr>
              <w:autoSpaceDE w:val="0"/>
              <w:autoSpaceDN w:val="0"/>
              <w:spacing w:line="0" w:lineRule="atLeast"/>
              <w:ind w:left="57"/>
              <w:rPr>
                <w:sz w:val="16"/>
                <w:szCs w:val="16"/>
              </w:rPr>
            </w:pPr>
            <w:r w:rsidRPr="00965975">
              <w:rPr>
                <w:color w:val="000000"/>
                <w:sz w:val="16"/>
                <w:szCs w:val="16"/>
              </w:rPr>
              <w:t>параметры световой среды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965975" w:rsidRDefault="00F06873" w:rsidP="00F46C9F">
            <w:pPr>
              <w:spacing w:line="0" w:lineRule="atLeast"/>
              <w:ind w:left="113" w:right="113"/>
              <w:rPr>
                <w:color w:val="000000"/>
                <w:sz w:val="16"/>
                <w:szCs w:val="16"/>
              </w:rPr>
            </w:pPr>
            <w:r w:rsidRPr="00965975">
              <w:rPr>
                <w:color w:val="000000"/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F06873" w:rsidRPr="00965975" w:rsidRDefault="00F06873" w:rsidP="00F46C9F">
            <w:pPr>
              <w:spacing w:line="0" w:lineRule="atLeast"/>
              <w:ind w:left="113" w:right="113"/>
              <w:rPr>
                <w:color w:val="000000"/>
                <w:sz w:val="16"/>
                <w:szCs w:val="16"/>
              </w:rPr>
            </w:pPr>
            <w:r w:rsidRPr="00965975">
              <w:rPr>
                <w:color w:val="000000"/>
                <w:sz w:val="16"/>
                <w:szCs w:val="16"/>
              </w:rPr>
              <w:t>напряженность трудового процесса</w:t>
            </w:r>
          </w:p>
        </w:tc>
        <w:tc>
          <w:tcPr>
            <w:tcW w:w="993" w:type="dxa"/>
            <w:vMerge/>
            <w:shd w:val="clear" w:color="auto" w:fill="auto"/>
            <w:textDirection w:val="btLr"/>
          </w:tcPr>
          <w:p w:rsidR="00F06873" w:rsidRPr="00965975" w:rsidRDefault="00F06873" w:rsidP="00F46C9F">
            <w:pPr>
              <w:spacing w:line="0" w:lineRule="atLeast"/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965975" w:rsidRDefault="00F06873" w:rsidP="00F46C9F">
            <w:pPr>
              <w:spacing w:line="0" w:lineRule="atLeast"/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965975" w:rsidRDefault="00F06873" w:rsidP="00F46C9F">
            <w:pPr>
              <w:spacing w:line="0" w:lineRule="atLeast"/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965975" w:rsidRDefault="00F06873" w:rsidP="00F46C9F">
            <w:pPr>
              <w:spacing w:line="0" w:lineRule="atLeast"/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965975" w:rsidRDefault="00F06873" w:rsidP="00F46C9F">
            <w:pPr>
              <w:spacing w:line="0" w:lineRule="atLeast"/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965975" w:rsidRDefault="00F06873" w:rsidP="00F46C9F">
            <w:pPr>
              <w:spacing w:line="0" w:lineRule="atLeast"/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965975" w:rsidRDefault="00F06873" w:rsidP="00F46C9F">
            <w:pPr>
              <w:spacing w:line="0" w:lineRule="atLeast"/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965975" w:rsidRDefault="00F06873" w:rsidP="00F46C9F">
            <w:pPr>
              <w:spacing w:line="0" w:lineRule="atLeast"/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965975" w:rsidTr="00965975">
        <w:trPr>
          <w:tblHeader/>
        </w:trPr>
        <w:tc>
          <w:tcPr>
            <w:tcW w:w="1101" w:type="dxa"/>
            <w:shd w:val="clear" w:color="auto" w:fill="auto"/>
            <w:vAlign w:val="center"/>
          </w:tcPr>
          <w:p w:rsidR="00F06873" w:rsidRPr="00965975" w:rsidRDefault="00F06873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965975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513" w:type="dxa"/>
            <w:shd w:val="clear" w:color="auto" w:fill="auto"/>
            <w:vAlign w:val="center"/>
          </w:tcPr>
          <w:p w:rsidR="00F06873" w:rsidRPr="00965975" w:rsidRDefault="00F06873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965975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965975" w:rsidRDefault="00F06873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 w:rsidRPr="00965975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965975" w:rsidRDefault="00F06873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 w:rsidRPr="00965975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965975" w:rsidRDefault="00F06873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 w:rsidRPr="00965975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965975" w:rsidRDefault="00F06873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 w:rsidRPr="00965975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965975" w:rsidRDefault="00F06873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 w:rsidRPr="00965975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965975" w:rsidRDefault="00F06873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 w:rsidRPr="00965975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965975" w:rsidRDefault="00F06873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 w:rsidRPr="00965975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965975" w:rsidRDefault="00F06873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 w:rsidRPr="00965975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965975" w:rsidRDefault="00F06873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 w:rsidRPr="00965975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965975" w:rsidRDefault="00F06873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 w:rsidRPr="00965975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965975" w:rsidRDefault="00F06873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 w:rsidRPr="00965975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965975" w:rsidRDefault="00F06873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 w:rsidRPr="00965975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965975" w:rsidRDefault="00F06873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 w:rsidRPr="00965975">
              <w:rPr>
                <w:sz w:val="18"/>
                <w:szCs w:val="18"/>
              </w:rPr>
              <w:t>15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F06873" w:rsidRPr="00965975" w:rsidRDefault="00F06873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 w:rsidRPr="00965975">
              <w:rPr>
                <w:sz w:val="18"/>
                <w:szCs w:val="18"/>
              </w:rPr>
              <w:t>16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6873" w:rsidRPr="00965975" w:rsidRDefault="00F06873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 w:rsidRPr="00965975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965975" w:rsidRDefault="00F06873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 w:rsidRPr="00965975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965975" w:rsidRDefault="00F06873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 w:rsidRPr="00965975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965975" w:rsidRDefault="00F06873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 w:rsidRPr="00965975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965975" w:rsidRDefault="00F06873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 w:rsidRPr="00965975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965975" w:rsidRDefault="00F06873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 w:rsidRPr="00965975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965975" w:rsidRDefault="00F06873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 w:rsidRPr="00965975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965975" w:rsidRDefault="00F06873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 w:rsidRPr="00965975">
              <w:rPr>
                <w:sz w:val="18"/>
                <w:szCs w:val="18"/>
              </w:rPr>
              <w:t>24</w:t>
            </w:r>
          </w:p>
        </w:tc>
      </w:tr>
      <w:tr w:rsidR="00965975" w:rsidRPr="00965975" w:rsidTr="00965975">
        <w:tc>
          <w:tcPr>
            <w:tcW w:w="1101" w:type="dxa"/>
            <w:shd w:val="clear" w:color="auto" w:fill="auto"/>
            <w:vAlign w:val="center"/>
          </w:tcPr>
          <w:p w:rsidR="00965975" w:rsidRPr="00965975" w:rsidRDefault="00965975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965975" w:rsidRPr="00965975" w:rsidRDefault="00965975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65975" w:rsidRPr="00965975" w:rsidRDefault="00965975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65975" w:rsidRPr="00965975" w:rsidRDefault="00965975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65975" w:rsidRPr="00965975" w:rsidRDefault="00965975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65975" w:rsidRPr="00965975" w:rsidRDefault="00965975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65975" w:rsidRPr="00965975" w:rsidRDefault="00965975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65975" w:rsidRPr="00965975" w:rsidRDefault="00965975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65975" w:rsidRPr="00965975" w:rsidRDefault="00965975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65975" w:rsidRPr="00965975" w:rsidRDefault="00965975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65975" w:rsidRPr="00965975" w:rsidRDefault="00965975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65975" w:rsidRPr="00965975" w:rsidRDefault="00965975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65975" w:rsidRPr="00965975" w:rsidRDefault="00965975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65975" w:rsidRPr="00965975" w:rsidRDefault="00965975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65975" w:rsidRPr="00965975" w:rsidRDefault="00965975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:rsidR="00965975" w:rsidRPr="00965975" w:rsidRDefault="00965975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65975" w:rsidRPr="00965975" w:rsidRDefault="00965975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65975" w:rsidRPr="00965975" w:rsidRDefault="00965975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65975" w:rsidRPr="00965975" w:rsidRDefault="00965975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65975" w:rsidRPr="00965975" w:rsidRDefault="00965975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65975" w:rsidRPr="00965975" w:rsidRDefault="00965975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65975" w:rsidRPr="00965975" w:rsidRDefault="00965975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65975" w:rsidRPr="00965975" w:rsidRDefault="00965975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65975" w:rsidRPr="00965975" w:rsidRDefault="00965975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066B69" w:rsidRPr="00965975" w:rsidTr="00965975">
        <w:tc>
          <w:tcPr>
            <w:tcW w:w="1101" w:type="dxa"/>
            <w:shd w:val="clear" w:color="auto" w:fill="auto"/>
            <w:vAlign w:val="center"/>
          </w:tcPr>
          <w:p w:rsidR="00066B69" w:rsidRPr="00965975" w:rsidRDefault="00066B69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066B69" w:rsidRPr="00066B69" w:rsidRDefault="00066B69" w:rsidP="00F46C9F">
            <w:pPr>
              <w:spacing w:line="0" w:lineRule="atLeast"/>
              <w:jc w:val="center"/>
              <w:rPr>
                <w:b/>
                <w:sz w:val="18"/>
                <w:szCs w:val="18"/>
              </w:rPr>
            </w:pPr>
            <w:r w:rsidRPr="00066B69">
              <w:rPr>
                <w:b/>
                <w:sz w:val="18"/>
                <w:szCs w:val="18"/>
              </w:rPr>
              <w:t xml:space="preserve">1. Лечебно-диагностическое отделение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66B69" w:rsidRPr="00965975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66B69" w:rsidRPr="00965975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66B69" w:rsidRPr="00965975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66B69" w:rsidRPr="00965975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66B69" w:rsidRPr="00965975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66B69" w:rsidRPr="00965975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66B69" w:rsidRPr="00965975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66B69" w:rsidRPr="00965975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66B69" w:rsidRPr="00965975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66B69" w:rsidRPr="00965975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66B69" w:rsidRPr="00965975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66B69" w:rsidRPr="00965975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66B69" w:rsidRPr="00965975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:rsidR="00066B69" w:rsidRPr="00965975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66B69" w:rsidRPr="00965975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66B69" w:rsidRPr="00965975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66B69" w:rsidRPr="00965975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66B69" w:rsidRPr="00965975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66B69" w:rsidRPr="00965975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66B69" w:rsidRPr="00965975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66B69" w:rsidRPr="00965975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66B69" w:rsidRPr="00965975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066B69" w:rsidRPr="00965975" w:rsidTr="00965975">
        <w:tc>
          <w:tcPr>
            <w:tcW w:w="1101" w:type="dxa"/>
            <w:shd w:val="clear" w:color="auto" w:fill="auto"/>
            <w:vAlign w:val="center"/>
          </w:tcPr>
          <w:p w:rsidR="00066B69" w:rsidRPr="00965975" w:rsidRDefault="00066B69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1.1.0.1 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066B69" w:rsidRPr="00066B69" w:rsidRDefault="00066B69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Врач-офтальмолог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66B69" w:rsidRPr="00965975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66B69" w:rsidRPr="00965975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66B69" w:rsidRPr="00965975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66B69" w:rsidRPr="00965975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66B69" w:rsidRPr="00965975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66B69" w:rsidRPr="00965975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66B69" w:rsidRPr="00965975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66B69" w:rsidRPr="00965975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66B69" w:rsidRPr="00965975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66B69" w:rsidRPr="00965975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66B69" w:rsidRPr="00965975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66B69" w:rsidRPr="00965975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66B69" w:rsidRPr="00965975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066B69" w:rsidRPr="00965975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66B69" w:rsidRPr="00965975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66B69" w:rsidRPr="00965975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66B69" w:rsidRPr="00965975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66B69" w:rsidRPr="00965975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66B69" w:rsidRPr="00965975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66B69" w:rsidRPr="00965975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66B69" w:rsidRPr="00965975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66B69" w:rsidRPr="00965975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66B69" w:rsidRPr="00965975" w:rsidTr="00965975">
        <w:tc>
          <w:tcPr>
            <w:tcW w:w="1101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1.1.0.2 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066B69" w:rsidRPr="00066B69" w:rsidRDefault="00066B69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66B69" w:rsidRPr="00965975" w:rsidTr="00965975">
        <w:tc>
          <w:tcPr>
            <w:tcW w:w="1101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066B69" w:rsidRPr="00066B69" w:rsidRDefault="00066B69" w:rsidP="00F46C9F">
            <w:pPr>
              <w:spacing w:line="0" w:lineRule="atLeast"/>
              <w:jc w:val="center"/>
              <w:rPr>
                <w:b/>
                <w:sz w:val="18"/>
                <w:szCs w:val="18"/>
              </w:rPr>
            </w:pPr>
            <w:r w:rsidRPr="00066B69">
              <w:rPr>
                <w:b/>
                <w:sz w:val="18"/>
                <w:szCs w:val="18"/>
              </w:rPr>
              <w:t>2. Поликлиника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066B69" w:rsidRPr="00965975" w:rsidTr="00965975">
        <w:tc>
          <w:tcPr>
            <w:tcW w:w="1101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1.2.0.1 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066B69" w:rsidRPr="00066B69" w:rsidRDefault="00066B69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главного врача по медицинским вопросам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66B69" w:rsidRPr="00965975" w:rsidTr="00965975">
        <w:tc>
          <w:tcPr>
            <w:tcW w:w="1101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066B69" w:rsidRPr="00066B69" w:rsidRDefault="00066B69" w:rsidP="00F46C9F">
            <w:pPr>
              <w:spacing w:line="0" w:lineRule="atLeast"/>
              <w:jc w:val="center"/>
              <w:rPr>
                <w:b/>
                <w:sz w:val="18"/>
                <w:szCs w:val="18"/>
              </w:rPr>
            </w:pPr>
            <w:r w:rsidRPr="00066B69">
              <w:rPr>
                <w:b/>
                <w:sz w:val="18"/>
                <w:szCs w:val="18"/>
              </w:rPr>
              <w:t>3. Хирургическое отделение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066B69" w:rsidRPr="00965975" w:rsidTr="00965975">
        <w:tc>
          <w:tcPr>
            <w:tcW w:w="1101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1.3.0.1 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066B69" w:rsidRPr="00066B69" w:rsidRDefault="00066B69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Врач-офтальмолог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66B69" w:rsidRPr="00965975" w:rsidTr="00965975">
        <w:tc>
          <w:tcPr>
            <w:tcW w:w="1101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1.3.0.2 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066B69" w:rsidRPr="00066B69" w:rsidRDefault="00066B69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Старшая 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66B69" w:rsidRPr="00965975" w:rsidTr="00965975">
        <w:tc>
          <w:tcPr>
            <w:tcW w:w="1101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1.3.0.3 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066B69" w:rsidRPr="00066B69" w:rsidRDefault="00066B69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Врач-анестезиолог-реаниматолог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66B69" w:rsidRPr="00965975" w:rsidTr="00965975">
        <w:tc>
          <w:tcPr>
            <w:tcW w:w="1101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1.3.0.4 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066B69" w:rsidRPr="00066B69" w:rsidRDefault="00066B69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66B69" w:rsidRPr="00965975" w:rsidTr="00965975">
        <w:tc>
          <w:tcPr>
            <w:tcW w:w="1101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066B69" w:rsidRPr="00066B69" w:rsidRDefault="00066B69" w:rsidP="00F46C9F">
            <w:pPr>
              <w:spacing w:line="0" w:lineRule="atLeast"/>
              <w:jc w:val="center"/>
              <w:rPr>
                <w:b/>
                <w:sz w:val="18"/>
                <w:szCs w:val="18"/>
              </w:rPr>
            </w:pPr>
            <w:r w:rsidRPr="00066B69">
              <w:rPr>
                <w:b/>
                <w:sz w:val="18"/>
                <w:szCs w:val="18"/>
              </w:rPr>
              <w:t>4. Администрация г</w:t>
            </w:r>
            <w:proofErr w:type="gramStart"/>
            <w:r w:rsidRPr="00066B69">
              <w:rPr>
                <w:b/>
                <w:sz w:val="18"/>
                <w:szCs w:val="18"/>
              </w:rPr>
              <w:t>.И</w:t>
            </w:r>
            <w:proofErr w:type="gramEnd"/>
            <w:r w:rsidRPr="00066B69">
              <w:rPr>
                <w:b/>
                <w:sz w:val="18"/>
                <w:szCs w:val="18"/>
              </w:rPr>
              <w:t>жевск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066B69" w:rsidRPr="00965975" w:rsidTr="00965975">
        <w:tc>
          <w:tcPr>
            <w:tcW w:w="1101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1.4.0.1 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066B69" w:rsidRPr="00066B69" w:rsidRDefault="00066B69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66B69" w:rsidRPr="00965975" w:rsidTr="00965975">
        <w:tc>
          <w:tcPr>
            <w:tcW w:w="1101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1.4.0.2 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066B69" w:rsidRPr="00066B69" w:rsidRDefault="00066B69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главного бу</w:t>
            </w:r>
            <w:r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t>галтера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66B69" w:rsidRPr="00965975" w:rsidTr="00965975">
        <w:tc>
          <w:tcPr>
            <w:tcW w:w="1101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1.4.0.3 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066B69" w:rsidRPr="00066B69" w:rsidRDefault="00066B69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66B69" w:rsidRPr="00965975" w:rsidTr="00965975">
        <w:tc>
          <w:tcPr>
            <w:tcW w:w="1101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1.4.0.4 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066B69" w:rsidRPr="00066B69" w:rsidRDefault="00066B69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Программист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66B69" w:rsidRPr="00965975" w:rsidTr="00965975">
        <w:tc>
          <w:tcPr>
            <w:tcW w:w="1101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1.4.0.5 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066B69" w:rsidRPr="00066B69" w:rsidRDefault="00066B69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66B69" w:rsidRDefault="00066B69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Pr="00965975" w:rsidRDefault="0065289A" w:rsidP="00F46C9F">
      <w:pPr>
        <w:spacing w:line="0" w:lineRule="atLeast"/>
        <w:rPr>
          <w:sz w:val="18"/>
          <w:szCs w:val="18"/>
        </w:rPr>
      </w:pPr>
    </w:p>
    <w:p w:rsidR="00936F48" w:rsidRPr="00965975" w:rsidRDefault="00936F48" w:rsidP="00F46C9F">
      <w:pPr>
        <w:spacing w:line="0" w:lineRule="atLeast"/>
      </w:pPr>
      <w:r w:rsidRPr="00965975">
        <w:t>Дата составления:</w:t>
      </w:r>
      <w:r w:rsidRPr="00965975">
        <w:rPr>
          <w:rStyle w:val="a9"/>
        </w:rPr>
        <w:t xml:space="preserve"> </w:t>
      </w:r>
      <w:r w:rsidR="00E665A8">
        <w:fldChar w:fldCharType="begin"/>
      </w:r>
      <w:r w:rsidR="00E665A8">
        <w:instrText xml:space="preserve"> DOCVARIABLE fill_date \* MERGEFORMAT </w:instrText>
      </w:r>
      <w:r w:rsidR="00E665A8">
        <w:fldChar w:fldCharType="separate"/>
      </w:r>
      <w:r w:rsidR="00604F7D">
        <w:rPr>
          <w:rStyle w:val="a9"/>
        </w:rPr>
        <w:t>26.10.2021</w:t>
      </w:r>
      <w:r w:rsidR="00E665A8">
        <w:rPr>
          <w:rStyle w:val="a9"/>
        </w:rPr>
        <w:fldChar w:fldCharType="end"/>
      </w:r>
      <w:r w:rsidRPr="00965975">
        <w:rPr>
          <w:rStyle w:val="a9"/>
        </w:rPr>
        <w:t> </w:t>
      </w:r>
    </w:p>
    <w:p w:rsidR="004654AF" w:rsidRPr="00965975" w:rsidRDefault="004654AF" w:rsidP="00F46C9F">
      <w:pPr>
        <w:spacing w:line="0" w:lineRule="atLeast"/>
      </w:pPr>
    </w:p>
    <w:p w:rsidR="009D6532" w:rsidRPr="00965975" w:rsidRDefault="009D6532" w:rsidP="00F46C9F">
      <w:pPr>
        <w:spacing w:line="0" w:lineRule="atLeast"/>
      </w:pPr>
      <w:r w:rsidRPr="00965975">
        <w:t>Председатель комиссии по проведению специальной оценки условий труда</w:t>
      </w:r>
      <w:r w:rsidR="00F46C9F" w:rsidRPr="00965975">
        <w:t>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37"/>
        <w:gridCol w:w="283"/>
        <w:gridCol w:w="1842"/>
        <w:gridCol w:w="284"/>
        <w:gridCol w:w="4962"/>
        <w:gridCol w:w="284"/>
        <w:gridCol w:w="1649"/>
      </w:tblGrid>
      <w:tr w:rsidR="009D6532" w:rsidRPr="00965975" w:rsidTr="00F46C9F">
        <w:trPr>
          <w:trHeight w:val="284"/>
        </w:trPr>
        <w:tc>
          <w:tcPr>
            <w:tcW w:w="5637" w:type="dxa"/>
            <w:tcBorders>
              <w:bottom w:val="single" w:sz="4" w:space="0" w:color="auto"/>
            </w:tcBorders>
            <w:vAlign w:val="bottom"/>
          </w:tcPr>
          <w:p w:rsidR="009D6532" w:rsidRPr="00965975" w:rsidRDefault="00066B69" w:rsidP="00F46C9F">
            <w:pPr>
              <w:pStyle w:val="aa"/>
              <w:spacing w:line="0" w:lineRule="atLeast"/>
            </w:pPr>
            <w:r>
              <w:t>Директор</w:t>
            </w:r>
          </w:p>
        </w:tc>
        <w:tc>
          <w:tcPr>
            <w:tcW w:w="283" w:type="dxa"/>
            <w:vAlign w:val="bottom"/>
          </w:tcPr>
          <w:p w:rsidR="009D6532" w:rsidRPr="00965975" w:rsidRDefault="009D6532" w:rsidP="00F46C9F">
            <w:pPr>
              <w:pStyle w:val="aa"/>
              <w:spacing w:line="0" w:lineRule="atLeast"/>
            </w:pPr>
            <w:bookmarkStart w:id="7" w:name="com_pred"/>
            <w:bookmarkEnd w:id="7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965975" w:rsidRDefault="009D6532" w:rsidP="00F46C9F">
            <w:pPr>
              <w:pStyle w:val="aa"/>
              <w:spacing w:line="0" w:lineRule="atLeast"/>
            </w:pPr>
          </w:p>
        </w:tc>
        <w:tc>
          <w:tcPr>
            <w:tcW w:w="284" w:type="dxa"/>
            <w:vAlign w:val="bottom"/>
          </w:tcPr>
          <w:p w:rsidR="009D6532" w:rsidRPr="00965975" w:rsidRDefault="009D6532" w:rsidP="00F46C9F">
            <w:pPr>
              <w:pStyle w:val="aa"/>
              <w:spacing w:line="0" w:lineRule="atLeast"/>
            </w:pPr>
          </w:p>
        </w:tc>
        <w:tc>
          <w:tcPr>
            <w:tcW w:w="4962" w:type="dxa"/>
            <w:tcBorders>
              <w:bottom w:val="single" w:sz="4" w:space="0" w:color="auto"/>
            </w:tcBorders>
            <w:vAlign w:val="bottom"/>
          </w:tcPr>
          <w:p w:rsidR="009D6532" w:rsidRPr="00965975" w:rsidRDefault="009D6532" w:rsidP="00F46C9F">
            <w:pPr>
              <w:pStyle w:val="aa"/>
              <w:spacing w:line="0" w:lineRule="atLeast"/>
            </w:pPr>
          </w:p>
        </w:tc>
        <w:tc>
          <w:tcPr>
            <w:tcW w:w="284" w:type="dxa"/>
            <w:vAlign w:val="bottom"/>
          </w:tcPr>
          <w:p w:rsidR="009D6532" w:rsidRPr="00965975" w:rsidRDefault="009D6532" w:rsidP="00F46C9F">
            <w:pPr>
              <w:pStyle w:val="aa"/>
              <w:spacing w:line="0" w:lineRule="atLeast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965975" w:rsidRDefault="009D6532" w:rsidP="00F46C9F">
            <w:pPr>
              <w:pStyle w:val="aa"/>
              <w:spacing w:line="0" w:lineRule="atLeast"/>
            </w:pPr>
          </w:p>
        </w:tc>
      </w:tr>
      <w:tr w:rsidR="009D6532" w:rsidRPr="00965975" w:rsidTr="00F46C9F">
        <w:trPr>
          <w:trHeight w:val="284"/>
        </w:trPr>
        <w:tc>
          <w:tcPr>
            <w:tcW w:w="5637" w:type="dxa"/>
            <w:tcBorders>
              <w:top w:val="single" w:sz="4" w:space="0" w:color="auto"/>
            </w:tcBorders>
            <w:vAlign w:val="bottom"/>
          </w:tcPr>
          <w:p w:rsidR="009D6532" w:rsidRPr="00965975" w:rsidRDefault="009D6532" w:rsidP="00F46C9F">
            <w:pPr>
              <w:pStyle w:val="aa"/>
              <w:spacing w:line="0" w:lineRule="atLeast"/>
              <w:rPr>
                <w:vertAlign w:val="superscript"/>
              </w:rPr>
            </w:pPr>
            <w:bookmarkStart w:id="8" w:name="s070_1"/>
            <w:bookmarkEnd w:id="8"/>
            <w:r w:rsidRPr="00965975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965975" w:rsidRDefault="009D6532" w:rsidP="00F46C9F">
            <w:pPr>
              <w:pStyle w:val="aa"/>
              <w:spacing w:line="0" w:lineRule="atLeast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965975" w:rsidRDefault="009D6532" w:rsidP="00F46C9F">
            <w:pPr>
              <w:pStyle w:val="aa"/>
              <w:spacing w:line="0" w:lineRule="atLeast"/>
              <w:rPr>
                <w:vertAlign w:val="superscript"/>
              </w:rPr>
            </w:pPr>
            <w:r w:rsidRPr="00965975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965975" w:rsidRDefault="009D6532" w:rsidP="00F46C9F">
            <w:pPr>
              <w:pStyle w:val="aa"/>
              <w:spacing w:line="0" w:lineRule="atLeast"/>
              <w:rPr>
                <w:vertAlign w:val="superscript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  <w:vAlign w:val="bottom"/>
          </w:tcPr>
          <w:p w:rsidR="009D6532" w:rsidRPr="00965975" w:rsidRDefault="00066B69" w:rsidP="00F46C9F">
            <w:pPr>
              <w:pStyle w:val="aa"/>
              <w:spacing w:line="0" w:lineRule="atLeast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965975" w:rsidRDefault="009D6532" w:rsidP="00F46C9F">
            <w:pPr>
              <w:pStyle w:val="aa"/>
              <w:spacing w:line="0" w:lineRule="atLeast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965975" w:rsidRDefault="009D6532" w:rsidP="00F46C9F">
            <w:pPr>
              <w:pStyle w:val="aa"/>
              <w:spacing w:line="0" w:lineRule="atLeast"/>
              <w:rPr>
                <w:vertAlign w:val="superscript"/>
              </w:rPr>
            </w:pPr>
            <w:r w:rsidRPr="00965975">
              <w:rPr>
                <w:vertAlign w:val="superscript"/>
              </w:rPr>
              <w:t>(дата)</w:t>
            </w:r>
          </w:p>
        </w:tc>
      </w:tr>
    </w:tbl>
    <w:p w:rsidR="009D6532" w:rsidRPr="00965975" w:rsidRDefault="009D6532" w:rsidP="00F46C9F">
      <w:pPr>
        <w:spacing w:line="0" w:lineRule="atLeast"/>
      </w:pPr>
      <w:r w:rsidRPr="00965975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37"/>
        <w:gridCol w:w="283"/>
        <w:gridCol w:w="1842"/>
        <w:gridCol w:w="284"/>
        <w:gridCol w:w="4962"/>
        <w:gridCol w:w="284"/>
        <w:gridCol w:w="1649"/>
      </w:tblGrid>
      <w:tr w:rsidR="009D6532" w:rsidRPr="00965975" w:rsidTr="00066B69">
        <w:trPr>
          <w:trHeight w:val="284"/>
        </w:trPr>
        <w:tc>
          <w:tcPr>
            <w:tcW w:w="5637" w:type="dxa"/>
            <w:tcBorders>
              <w:bottom w:val="single" w:sz="4" w:space="0" w:color="auto"/>
            </w:tcBorders>
            <w:vAlign w:val="bottom"/>
          </w:tcPr>
          <w:p w:rsidR="009D6532" w:rsidRPr="00965975" w:rsidRDefault="00066B69" w:rsidP="00F46C9F">
            <w:pPr>
              <w:pStyle w:val="aa"/>
              <w:spacing w:line="0" w:lineRule="atLeast"/>
            </w:pPr>
            <w:r>
              <w:t>Главный бухгалтер</w:t>
            </w:r>
          </w:p>
        </w:tc>
        <w:tc>
          <w:tcPr>
            <w:tcW w:w="283" w:type="dxa"/>
            <w:vAlign w:val="bottom"/>
          </w:tcPr>
          <w:p w:rsidR="009D6532" w:rsidRPr="00965975" w:rsidRDefault="009D6532" w:rsidP="00F46C9F">
            <w:pPr>
              <w:pStyle w:val="aa"/>
              <w:spacing w:line="0" w:lineRule="atLeast"/>
            </w:pPr>
            <w:bookmarkStart w:id="9" w:name="com_chlens"/>
            <w:bookmarkEnd w:id="9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965975" w:rsidRDefault="009D6532" w:rsidP="00F46C9F">
            <w:pPr>
              <w:pStyle w:val="aa"/>
              <w:spacing w:line="0" w:lineRule="atLeast"/>
            </w:pPr>
          </w:p>
        </w:tc>
        <w:tc>
          <w:tcPr>
            <w:tcW w:w="284" w:type="dxa"/>
            <w:vAlign w:val="bottom"/>
          </w:tcPr>
          <w:p w:rsidR="009D6532" w:rsidRPr="00965975" w:rsidRDefault="009D6532" w:rsidP="00F46C9F">
            <w:pPr>
              <w:pStyle w:val="aa"/>
              <w:spacing w:line="0" w:lineRule="atLeast"/>
            </w:pPr>
          </w:p>
        </w:tc>
        <w:tc>
          <w:tcPr>
            <w:tcW w:w="4962" w:type="dxa"/>
            <w:tcBorders>
              <w:bottom w:val="single" w:sz="4" w:space="0" w:color="auto"/>
            </w:tcBorders>
            <w:vAlign w:val="bottom"/>
          </w:tcPr>
          <w:p w:rsidR="009D6532" w:rsidRPr="00965975" w:rsidRDefault="009D6532" w:rsidP="00F46C9F">
            <w:pPr>
              <w:pStyle w:val="aa"/>
              <w:spacing w:line="0" w:lineRule="atLeast"/>
            </w:pPr>
          </w:p>
        </w:tc>
        <w:tc>
          <w:tcPr>
            <w:tcW w:w="284" w:type="dxa"/>
            <w:vAlign w:val="bottom"/>
          </w:tcPr>
          <w:p w:rsidR="009D6532" w:rsidRPr="00965975" w:rsidRDefault="009D6532" w:rsidP="00F46C9F">
            <w:pPr>
              <w:pStyle w:val="aa"/>
              <w:spacing w:line="0" w:lineRule="atLeast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965975" w:rsidRDefault="009D6532" w:rsidP="00F46C9F">
            <w:pPr>
              <w:pStyle w:val="aa"/>
              <w:spacing w:line="0" w:lineRule="atLeast"/>
            </w:pPr>
          </w:p>
        </w:tc>
      </w:tr>
      <w:tr w:rsidR="009D6532" w:rsidRPr="00965975" w:rsidTr="00066B69">
        <w:trPr>
          <w:trHeight w:val="284"/>
        </w:trPr>
        <w:tc>
          <w:tcPr>
            <w:tcW w:w="5637" w:type="dxa"/>
            <w:tcBorders>
              <w:top w:val="single" w:sz="4" w:space="0" w:color="auto"/>
            </w:tcBorders>
            <w:vAlign w:val="bottom"/>
          </w:tcPr>
          <w:p w:rsidR="009D6532" w:rsidRPr="00965975" w:rsidRDefault="009D6532" w:rsidP="00F46C9F">
            <w:pPr>
              <w:pStyle w:val="aa"/>
              <w:spacing w:line="0" w:lineRule="atLeast"/>
              <w:rPr>
                <w:vertAlign w:val="superscript"/>
              </w:rPr>
            </w:pPr>
            <w:bookmarkStart w:id="10" w:name="s070_2"/>
            <w:bookmarkEnd w:id="10"/>
            <w:r w:rsidRPr="00965975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965975" w:rsidRDefault="009D6532" w:rsidP="00F46C9F">
            <w:pPr>
              <w:pStyle w:val="aa"/>
              <w:spacing w:line="0" w:lineRule="atLeast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965975" w:rsidRDefault="009D6532" w:rsidP="00F46C9F">
            <w:pPr>
              <w:pStyle w:val="aa"/>
              <w:spacing w:line="0" w:lineRule="atLeast"/>
              <w:rPr>
                <w:vertAlign w:val="superscript"/>
              </w:rPr>
            </w:pPr>
            <w:r w:rsidRPr="00965975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965975" w:rsidRDefault="009D6532" w:rsidP="00F46C9F">
            <w:pPr>
              <w:pStyle w:val="aa"/>
              <w:spacing w:line="0" w:lineRule="atLeast"/>
              <w:rPr>
                <w:vertAlign w:val="superscript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  <w:vAlign w:val="bottom"/>
          </w:tcPr>
          <w:p w:rsidR="009D6532" w:rsidRPr="00965975" w:rsidRDefault="00066B69" w:rsidP="00F46C9F">
            <w:pPr>
              <w:pStyle w:val="aa"/>
              <w:spacing w:line="0" w:lineRule="atLeast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965975" w:rsidRDefault="009D6532" w:rsidP="00F46C9F">
            <w:pPr>
              <w:pStyle w:val="aa"/>
              <w:spacing w:line="0" w:lineRule="atLeast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965975" w:rsidRDefault="009D6532" w:rsidP="00F46C9F">
            <w:pPr>
              <w:pStyle w:val="aa"/>
              <w:spacing w:line="0" w:lineRule="atLeast"/>
              <w:rPr>
                <w:vertAlign w:val="superscript"/>
              </w:rPr>
            </w:pPr>
            <w:r w:rsidRPr="00965975">
              <w:rPr>
                <w:vertAlign w:val="superscript"/>
              </w:rPr>
              <w:t>(дата)</w:t>
            </w:r>
          </w:p>
        </w:tc>
      </w:tr>
      <w:tr w:rsidR="00066B69" w:rsidRPr="00066B69" w:rsidTr="00066B69">
        <w:trPr>
          <w:trHeight w:val="284"/>
        </w:trPr>
        <w:tc>
          <w:tcPr>
            <w:tcW w:w="563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66B69" w:rsidRPr="00066B69" w:rsidRDefault="00066B69" w:rsidP="00F46C9F">
            <w:pPr>
              <w:pStyle w:val="aa"/>
              <w:spacing w:line="0" w:lineRule="atLeast"/>
            </w:pPr>
            <w:r>
              <w:t>Врач-офтальмолог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066B69" w:rsidRPr="00066B69" w:rsidRDefault="00066B69" w:rsidP="00F46C9F">
            <w:pPr>
              <w:pStyle w:val="aa"/>
              <w:spacing w:line="0" w:lineRule="atLeast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66B69" w:rsidRPr="00066B69" w:rsidRDefault="00066B69" w:rsidP="00F46C9F">
            <w:pPr>
              <w:pStyle w:val="aa"/>
              <w:spacing w:line="0" w:lineRule="atLeast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066B69" w:rsidRPr="00066B69" w:rsidRDefault="00066B69" w:rsidP="00F46C9F">
            <w:pPr>
              <w:pStyle w:val="aa"/>
              <w:spacing w:line="0" w:lineRule="atLeast"/>
            </w:pPr>
          </w:p>
        </w:tc>
        <w:tc>
          <w:tcPr>
            <w:tcW w:w="496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66B69" w:rsidRPr="00066B69" w:rsidRDefault="00066B69" w:rsidP="00F46C9F">
            <w:pPr>
              <w:pStyle w:val="aa"/>
              <w:spacing w:line="0" w:lineRule="atLeast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066B69" w:rsidRPr="00066B69" w:rsidRDefault="00066B69" w:rsidP="00F46C9F">
            <w:pPr>
              <w:pStyle w:val="aa"/>
              <w:spacing w:line="0" w:lineRule="atLeast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66B69" w:rsidRPr="00066B69" w:rsidRDefault="00066B69" w:rsidP="00F46C9F">
            <w:pPr>
              <w:pStyle w:val="aa"/>
              <w:spacing w:line="0" w:lineRule="atLeast"/>
            </w:pPr>
          </w:p>
        </w:tc>
      </w:tr>
      <w:tr w:rsidR="00066B69" w:rsidRPr="00066B69" w:rsidTr="00066B69">
        <w:trPr>
          <w:trHeight w:val="284"/>
        </w:trPr>
        <w:tc>
          <w:tcPr>
            <w:tcW w:w="5637" w:type="dxa"/>
            <w:tcBorders>
              <w:top w:val="single" w:sz="4" w:space="0" w:color="auto"/>
            </w:tcBorders>
          </w:tcPr>
          <w:p w:rsidR="00066B69" w:rsidRPr="00066B69" w:rsidRDefault="00066B69" w:rsidP="00F46C9F">
            <w:pPr>
              <w:pStyle w:val="aa"/>
              <w:spacing w:line="0" w:lineRule="atLeast"/>
              <w:rPr>
                <w:vertAlign w:val="superscript"/>
              </w:rPr>
            </w:pPr>
            <w:r w:rsidRPr="00066B69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066B69" w:rsidRPr="00066B69" w:rsidRDefault="00066B69" w:rsidP="00F46C9F">
            <w:pPr>
              <w:pStyle w:val="aa"/>
              <w:spacing w:line="0" w:lineRule="atLeast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066B69" w:rsidRPr="00066B69" w:rsidRDefault="00066B69" w:rsidP="00F46C9F">
            <w:pPr>
              <w:pStyle w:val="aa"/>
              <w:spacing w:line="0" w:lineRule="atLeast"/>
              <w:rPr>
                <w:vertAlign w:val="superscript"/>
              </w:rPr>
            </w:pPr>
            <w:r w:rsidRPr="00066B69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066B69" w:rsidRPr="00066B69" w:rsidRDefault="00066B69" w:rsidP="00F46C9F">
            <w:pPr>
              <w:pStyle w:val="aa"/>
              <w:spacing w:line="0" w:lineRule="atLeast"/>
              <w:rPr>
                <w:vertAlign w:val="superscript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066B69" w:rsidRPr="00066B69" w:rsidRDefault="00066B69" w:rsidP="00F46C9F">
            <w:pPr>
              <w:pStyle w:val="aa"/>
              <w:spacing w:line="0" w:lineRule="atLeast"/>
              <w:rPr>
                <w:vertAlign w:val="superscript"/>
              </w:rPr>
            </w:pPr>
            <w:r w:rsidRPr="00066B69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066B69" w:rsidRPr="00066B69" w:rsidRDefault="00066B69" w:rsidP="00F46C9F">
            <w:pPr>
              <w:pStyle w:val="aa"/>
              <w:spacing w:line="0" w:lineRule="atLeast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066B69" w:rsidRPr="00066B69" w:rsidRDefault="00066B69" w:rsidP="00F46C9F">
            <w:pPr>
              <w:pStyle w:val="aa"/>
              <w:spacing w:line="0" w:lineRule="atLeast"/>
              <w:rPr>
                <w:vertAlign w:val="superscript"/>
              </w:rPr>
            </w:pPr>
            <w:r w:rsidRPr="00066B69">
              <w:rPr>
                <w:vertAlign w:val="superscript"/>
              </w:rPr>
              <w:t>(дата)</w:t>
            </w:r>
          </w:p>
        </w:tc>
      </w:tr>
    </w:tbl>
    <w:p w:rsidR="002743B5" w:rsidRPr="00965975" w:rsidRDefault="004654AF" w:rsidP="00F46C9F">
      <w:pPr>
        <w:spacing w:line="0" w:lineRule="atLeast"/>
      </w:pPr>
      <w:r w:rsidRPr="00965975">
        <w:t>Экспер</w:t>
      </w:r>
      <w:proofErr w:type="gramStart"/>
      <w:r w:rsidRPr="00965975">
        <w:t>т(</w:t>
      </w:r>
      <w:proofErr w:type="gramEnd"/>
      <w:r w:rsidRPr="00965975">
        <w:t>-ы) организации, проводившей специальную оценку условий труда:</w:t>
      </w:r>
    </w:p>
    <w:tbl>
      <w:tblPr>
        <w:tblW w:w="14993" w:type="dxa"/>
        <w:tblLayout w:type="fixed"/>
        <w:tblLook w:val="01E0" w:firstRow="1" w:lastRow="1" w:firstColumn="1" w:lastColumn="1" w:noHBand="0" w:noVBand="0"/>
      </w:tblPr>
      <w:tblGrid>
        <w:gridCol w:w="5637"/>
        <w:gridCol w:w="284"/>
        <w:gridCol w:w="1842"/>
        <w:gridCol w:w="284"/>
        <w:gridCol w:w="4961"/>
        <w:gridCol w:w="284"/>
        <w:gridCol w:w="1701"/>
      </w:tblGrid>
      <w:tr w:rsidR="002743B5" w:rsidRPr="00066B69" w:rsidTr="00066B69">
        <w:trPr>
          <w:trHeight w:val="284"/>
        </w:trPr>
        <w:tc>
          <w:tcPr>
            <w:tcW w:w="563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066B69" w:rsidRDefault="00066B69" w:rsidP="00F46C9F">
            <w:pPr>
              <w:pStyle w:val="aa"/>
              <w:spacing w:line="0" w:lineRule="atLeast"/>
            </w:pPr>
            <w:r w:rsidRPr="00066B69">
              <w:t>5080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066B69" w:rsidRDefault="002743B5" w:rsidP="00F46C9F">
            <w:pPr>
              <w:pStyle w:val="aa"/>
              <w:spacing w:line="0" w:lineRule="atLeast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066B69" w:rsidRDefault="002743B5" w:rsidP="00F46C9F">
            <w:pPr>
              <w:pStyle w:val="aa"/>
              <w:spacing w:line="0" w:lineRule="atLeast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066B69" w:rsidRDefault="002743B5" w:rsidP="00F46C9F">
            <w:pPr>
              <w:pStyle w:val="aa"/>
              <w:spacing w:line="0" w:lineRule="atLeast"/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066B69" w:rsidRDefault="002743B5" w:rsidP="00F46C9F">
            <w:pPr>
              <w:pStyle w:val="aa"/>
              <w:tabs>
                <w:tab w:val="left" w:pos="3044"/>
              </w:tabs>
              <w:spacing w:line="0" w:lineRule="atLeast"/>
            </w:pPr>
            <w:bookmarkStart w:id="11" w:name="_GoBack"/>
            <w:bookmarkEnd w:id="11"/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066B69" w:rsidRDefault="002743B5" w:rsidP="00F46C9F">
            <w:pPr>
              <w:pStyle w:val="aa"/>
              <w:spacing w:line="0" w:lineRule="atLeast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066B69" w:rsidRDefault="00604F7D" w:rsidP="00F46C9F">
            <w:pPr>
              <w:pStyle w:val="aa"/>
              <w:spacing w:line="0" w:lineRule="atLeast"/>
            </w:pPr>
            <w:r>
              <w:t>26.10.2021</w:t>
            </w:r>
          </w:p>
        </w:tc>
      </w:tr>
      <w:tr w:rsidR="002743B5" w:rsidRPr="00066B69" w:rsidTr="00066B69">
        <w:trPr>
          <w:trHeight w:val="284"/>
        </w:trPr>
        <w:tc>
          <w:tcPr>
            <w:tcW w:w="5637" w:type="dxa"/>
            <w:tcBorders>
              <w:top w:val="single" w:sz="4" w:space="0" w:color="auto"/>
            </w:tcBorders>
          </w:tcPr>
          <w:p w:rsidR="002743B5" w:rsidRPr="00066B69" w:rsidRDefault="00066B69" w:rsidP="00F46C9F">
            <w:pPr>
              <w:pStyle w:val="aa"/>
              <w:spacing w:line="0" w:lineRule="atLeast"/>
              <w:rPr>
                <w:b/>
                <w:vertAlign w:val="superscript"/>
              </w:rPr>
            </w:pPr>
            <w:r w:rsidRPr="00066B69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2743B5" w:rsidRPr="00066B69" w:rsidRDefault="002743B5" w:rsidP="00F46C9F">
            <w:pPr>
              <w:pStyle w:val="aa"/>
              <w:spacing w:line="0" w:lineRule="atLeast"/>
              <w:rPr>
                <w:b/>
                <w:vertAlign w:val="superscript"/>
              </w:rPr>
            </w:pPr>
            <w:bookmarkStart w:id="12" w:name="fio_users"/>
            <w:bookmarkEnd w:id="12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743B5" w:rsidRPr="00066B69" w:rsidRDefault="00066B69" w:rsidP="00F46C9F">
            <w:pPr>
              <w:pStyle w:val="aa"/>
              <w:spacing w:line="0" w:lineRule="atLeast"/>
              <w:rPr>
                <w:b/>
                <w:vertAlign w:val="superscript"/>
              </w:rPr>
            </w:pPr>
            <w:r w:rsidRPr="00066B69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743B5" w:rsidRPr="00066B69" w:rsidRDefault="002743B5" w:rsidP="00F46C9F">
            <w:pPr>
              <w:pStyle w:val="aa"/>
              <w:spacing w:line="0" w:lineRule="atLeast"/>
              <w:rPr>
                <w:b/>
                <w:vertAlign w:val="superscript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2743B5" w:rsidRPr="00066B69" w:rsidRDefault="00066B69" w:rsidP="00F46C9F">
            <w:pPr>
              <w:pStyle w:val="aa"/>
              <w:spacing w:line="0" w:lineRule="atLeast"/>
              <w:rPr>
                <w:b/>
                <w:vertAlign w:val="superscript"/>
              </w:rPr>
            </w:pPr>
            <w:r w:rsidRPr="00066B69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2743B5" w:rsidRPr="00066B69" w:rsidRDefault="002743B5" w:rsidP="00F46C9F">
            <w:pPr>
              <w:pStyle w:val="aa"/>
              <w:spacing w:line="0" w:lineRule="atLeast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43B5" w:rsidRPr="00066B69" w:rsidRDefault="00066B69" w:rsidP="00F46C9F">
            <w:pPr>
              <w:pStyle w:val="aa"/>
              <w:spacing w:line="0" w:lineRule="atLeast"/>
              <w:rPr>
                <w:vertAlign w:val="superscript"/>
              </w:rPr>
            </w:pPr>
            <w:r w:rsidRPr="00066B69">
              <w:rPr>
                <w:vertAlign w:val="superscript"/>
              </w:rPr>
              <w:t>(дата)</w:t>
            </w:r>
          </w:p>
        </w:tc>
      </w:tr>
    </w:tbl>
    <w:p w:rsidR="00DC1A91" w:rsidRPr="00965975" w:rsidRDefault="00DC1A91" w:rsidP="00F46C9F">
      <w:pPr>
        <w:spacing w:line="0" w:lineRule="atLeast"/>
      </w:pPr>
    </w:p>
    <w:sectPr w:rsidR="00DC1A91" w:rsidRPr="00965975" w:rsidSect="0002033E">
      <w:footerReference w:type="default" r:id="rId7"/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5A8" w:rsidRPr="00F46C9F" w:rsidRDefault="00E665A8" w:rsidP="00F46C9F">
      <w:pPr>
        <w:pStyle w:val="a6"/>
        <w:rPr>
          <w:rFonts w:ascii="Times New Roman" w:eastAsia="Times New Roman" w:hAnsi="Times New Roman"/>
          <w:sz w:val="24"/>
          <w:szCs w:val="20"/>
          <w:lang w:eastAsia="ru-RU"/>
        </w:rPr>
      </w:pPr>
      <w:r>
        <w:separator/>
      </w:r>
    </w:p>
  </w:endnote>
  <w:endnote w:type="continuationSeparator" w:id="0">
    <w:p w:rsidR="00E665A8" w:rsidRPr="00F46C9F" w:rsidRDefault="00E665A8" w:rsidP="00F46C9F">
      <w:pPr>
        <w:pStyle w:val="a6"/>
        <w:rPr>
          <w:rFonts w:ascii="Times New Roman" w:eastAsia="Times New Roman" w:hAnsi="Times New Roman"/>
          <w:sz w:val="24"/>
          <w:szCs w:val="20"/>
          <w:lang w:eastAsia="ru-RU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C9F" w:rsidRPr="00F46C9F" w:rsidRDefault="00F46C9F">
    <w:pPr>
      <w:pStyle w:val="ad"/>
      <w:rPr>
        <w:sz w:val="18"/>
        <w:szCs w:val="18"/>
      </w:rPr>
    </w:pPr>
    <w:r w:rsidRPr="00F46C9F">
      <w:rPr>
        <w:sz w:val="18"/>
        <w:szCs w:val="18"/>
      </w:rPr>
      <w:t xml:space="preserve">Стр. </w:t>
    </w:r>
    <w:r w:rsidR="00A269E7" w:rsidRPr="00F46C9F">
      <w:rPr>
        <w:sz w:val="18"/>
        <w:szCs w:val="18"/>
      </w:rPr>
      <w:fldChar w:fldCharType="begin"/>
    </w:r>
    <w:r w:rsidRPr="00F46C9F">
      <w:rPr>
        <w:sz w:val="18"/>
        <w:szCs w:val="18"/>
      </w:rPr>
      <w:instrText xml:space="preserve"> PAGE   \* MERGEFORMAT </w:instrText>
    </w:r>
    <w:r w:rsidR="00A269E7" w:rsidRPr="00F46C9F">
      <w:rPr>
        <w:sz w:val="18"/>
        <w:szCs w:val="18"/>
      </w:rPr>
      <w:fldChar w:fldCharType="separate"/>
    </w:r>
    <w:r w:rsidR="00FA7E9C">
      <w:rPr>
        <w:noProof/>
        <w:sz w:val="18"/>
        <w:szCs w:val="18"/>
      </w:rPr>
      <w:t>2</w:t>
    </w:r>
    <w:r w:rsidR="00A269E7" w:rsidRPr="00F46C9F">
      <w:rPr>
        <w:sz w:val="18"/>
        <w:szCs w:val="18"/>
      </w:rPr>
      <w:fldChar w:fldCharType="end"/>
    </w:r>
    <w:r w:rsidRPr="00F46C9F">
      <w:rPr>
        <w:sz w:val="18"/>
        <w:szCs w:val="18"/>
      </w:rPr>
      <w:t xml:space="preserve"> из </w:t>
    </w:r>
    <w:r w:rsidR="00066B69">
      <w:rPr>
        <w:sz w:val="18"/>
        <w:szCs w:val="18"/>
      </w:rPr>
      <w:t>2</w:t>
    </w:r>
    <w:r w:rsidRPr="00F46C9F">
      <w:rPr>
        <w:sz w:val="18"/>
        <w:szCs w:val="18"/>
      </w:rPr>
      <w:t xml:space="preserve"> Сводная ведомость </w:t>
    </w:r>
    <w:proofErr w:type="gramStart"/>
    <w:r w:rsidRPr="00F46C9F">
      <w:rPr>
        <w:sz w:val="18"/>
        <w:szCs w:val="18"/>
      </w:rPr>
      <w:t>результатов проведения специальной оценки условий труда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5A8" w:rsidRPr="00F46C9F" w:rsidRDefault="00E665A8" w:rsidP="00F46C9F">
      <w:pPr>
        <w:pStyle w:val="a6"/>
        <w:rPr>
          <w:rFonts w:ascii="Times New Roman" w:eastAsia="Times New Roman" w:hAnsi="Times New Roman"/>
          <w:sz w:val="24"/>
          <w:szCs w:val="20"/>
          <w:lang w:eastAsia="ru-RU"/>
        </w:rPr>
      </w:pPr>
      <w:r>
        <w:separator/>
      </w:r>
    </w:p>
  </w:footnote>
  <w:footnote w:type="continuationSeparator" w:id="0">
    <w:p w:rsidR="00E665A8" w:rsidRPr="00F46C9F" w:rsidRDefault="00E665A8" w:rsidP="00F46C9F">
      <w:pPr>
        <w:pStyle w:val="a6"/>
        <w:rPr>
          <w:rFonts w:ascii="Times New Roman" w:eastAsia="Times New Roman" w:hAnsi="Times New Roman"/>
          <w:sz w:val="24"/>
          <w:szCs w:val="20"/>
          <w:lang w:eastAsia="ru-RU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ctivedoc_name" w:val="Документ6"/>
    <w:docVar w:name="adv_info1" w:val="     "/>
    <w:docVar w:name="adv_info2" w:val="     "/>
    <w:docVar w:name="adv_info3" w:val="     "/>
    <w:docVar w:name="att_org_adr" w:val="426008, Удмуртская Республика, г. Ижевск, ул. Пушкинская, д. 231, оф. 1"/>
    <w:docVar w:name="att_org_dop" w:val="Общество с ограниченной ответственностью &quot;Центр аттестации рабочих мест&quot; (ООО &quot;Центр аттестации рабочих мест&quot;) Юр.адрес/место нахождения юридического лица: 426008, Удмуртская Республика, г. Ижевск, ул. Пушкинская, д. 231, оф.1._x000a_Измерительная лаборатория Общества с ограниченной ответственностью &quot;Центр аттестации рабочих мест&quot;_x000a_Адрес места осуществления деятельности: 426008, Удмуртская Республика, г. Ижевск, ул. Пушкинская, д. 231, оф. 1; тел./факс 8(3412)93-03-16, e-mail: info@davers.ru._x000a_Регистрационный номер в реестре организаций, проводящих специальную оценку условий труда - 359 от 07.09.2016"/>
    <w:docVar w:name="att_org_name" w:val="Общество с ограниченной ответственностью &quot;Центр аттестации рабочих мест&quot;"/>
    <w:docVar w:name="att_org_reg_date" w:val="07.09.2016"/>
    <w:docVar w:name="att_org_reg_num" w:val="359"/>
    <w:docVar w:name="boss_fio" w:val="Колесников Дмитрий Александрович"/>
    <w:docVar w:name="ceh_info" w:val="Общество с ограниченной ответственностью &quot;Поликлиника &quot;Новый взгляд&quot;"/>
    <w:docVar w:name="close_doc_flag" w:val="0"/>
    <w:docVar w:name="doc_name" w:val="Документ6"/>
    <w:docVar w:name="doc_type" w:val="5"/>
    <w:docVar w:name="fill_date" w:val="26.10.2021"/>
    <w:docVar w:name="org_guid" w:val="87E6E330A05B4378BCE42515CF59BB29"/>
    <w:docVar w:name="org_id" w:val="1"/>
    <w:docVar w:name="org_name" w:val="     "/>
    <w:docVar w:name="pers_guids" w:val="E0D71C6C8A1E44BB945D9BA5AD030146@142-031-472 01"/>
    <w:docVar w:name="pers_snils" w:val="E0D71C6C8A1E44BB945D9BA5AD030146@142-031-472 01"/>
    <w:docVar w:name="pred_dolg" w:val="Директор"/>
    <w:docVar w:name="pred_fio" w:val="Черничкина С.В."/>
    <w:docVar w:name="rbtd_adr" w:val="     "/>
    <w:docVar w:name="rbtd_name" w:val="Общество с ограниченной ответственностью &quot;Поликлиника &quot;Новый взгляд&quot;"/>
    <w:docVar w:name="step_test" w:val="6"/>
    <w:docVar w:name="sv_docs" w:val="1"/>
  </w:docVars>
  <w:rsids>
    <w:rsidRoot w:val="00775DCB"/>
    <w:rsid w:val="0002033E"/>
    <w:rsid w:val="00066B69"/>
    <w:rsid w:val="000C18F6"/>
    <w:rsid w:val="000C5130"/>
    <w:rsid w:val="000D0C8C"/>
    <w:rsid w:val="000D3760"/>
    <w:rsid w:val="000F0714"/>
    <w:rsid w:val="00196135"/>
    <w:rsid w:val="001A5E47"/>
    <w:rsid w:val="001A7AC3"/>
    <w:rsid w:val="001B19D8"/>
    <w:rsid w:val="001F6D4D"/>
    <w:rsid w:val="00214725"/>
    <w:rsid w:val="00237B32"/>
    <w:rsid w:val="002743B5"/>
    <w:rsid w:val="002761BA"/>
    <w:rsid w:val="00287339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E0AFB"/>
    <w:rsid w:val="005F64E6"/>
    <w:rsid w:val="00604F7D"/>
    <w:rsid w:val="00642E12"/>
    <w:rsid w:val="0065289A"/>
    <w:rsid w:val="0067226F"/>
    <w:rsid w:val="006E4DFC"/>
    <w:rsid w:val="00725C51"/>
    <w:rsid w:val="00775DCB"/>
    <w:rsid w:val="00820552"/>
    <w:rsid w:val="00936F48"/>
    <w:rsid w:val="009647F7"/>
    <w:rsid w:val="00965975"/>
    <w:rsid w:val="009A1326"/>
    <w:rsid w:val="009D6532"/>
    <w:rsid w:val="00A026A4"/>
    <w:rsid w:val="00A269E7"/>
    <w:rsid w:val="00AF1EDF"/>
    <w:rsid w:val="00B12F45"/>
    <w:rsid w:val="00B2089E"/>
    <w:rsid w:val="00B3448B"/>
    <w:rsid w:val="00B874F5"/>
    <w:rsid w:val="00BA560A"/>
    <w:rsid w:val="00C0355B"/>
    <w:rsid w:val="00C36BD1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58F1"/>
    <w:rsid w:val="00E665A8"/>
    <w:rsid w:val="00EA3306"/>
    <w:rsid w:val="00EB7BDE"/>
    <w:rsid w:val="00EC5373"/>
    <w:rsid w:val="00F06873"/>
    <w:rsid w:val="00F262EE"/>
    <w:rsid w:val="00F46395"/>
    <w:rsid w:val="00F46C9F"/>
    <w:rsid w:val="00F835B0"/>
    <w:rsid w:val="00F87C94"/>
    <w:rsid w:val="00FA7E9C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F46C9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F46C9F"/>
    <w:rPr>
      <w:sz w:val="24"/>
    </w:rPr>
  </w:style>
  <w:style w:type="paragraph" w:styleId="ad">
    <w:name w:val="footer"/>
    <w:basedOn w:val="a"/>
    <w:link w:val="ae"/>
    <w:uiPriority w:val="99"/>
    <w:rsid w:val="00F46C9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46C9F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F46C9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F46C9F"/>
    <w:rPr>
      <w:sz w:val="24"/>
    </w:rPr>
  </w:style>
  <w:style w:type="paragraph" w:styleId="ad">
    <w:name w:val="footer"/>
    <w:basedOn w:val="a"/>
    <w:link w:val="ae"/>
    <w:uiPriority w:val="99"/>
    <w:rsid w:val="00F46C9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46C9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2</TotalTime>
  <Pages>1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3585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creator>Tihonov</dc:creator>
  <cp:lastModifiedBy>Deshka@udm.ru</cp:lastModifiedBy>
  <cp:revision>6</cp:revision>
  <dcterms:created xsi:type="dcterms:W3CDTF">2025-11-24T04:55:00Z</dcterms:created>
  <dcterms:modified xsi:type="dcterms:W3CDTF">2025-11-24T05:31:00Z</dcterms:modified>
</cp:coreProperties>
</file>